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66" w:rsidRPr="005C7A00" w:rsidRDefault="00221966" w:rsidP="00F0035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151515"/>
          <w:sz w:val="21"/>
          <w:szCs w:val="21"/>
          <w:lang w:eastAsia="en-GB"/>
        </w:rPr>
      </w:pPr>
      <w:r w:rsidRPr="008D10F2">
        <w:rPr>
          <w:rFonts w:ascii="Arial" w:hAnsi="Arial" w:cs="Arial"/>
          <w:noProof/>
          <w:color w:val="151515"/>
          <w:sz w:val="21"/>
          <w:szCs w:val="21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5.5pt;height:102.75pt;visibility:visible">
            <v:imagedata r:id="rId4" o:title=""/>
          </v:shape>
        </w:pict>
      </w:r>
      <w:r w:rsidRPr="005C7A00">
        <w:rPr>
          <w:rFonts w:ascii="Arial" w:hAnsi="Arial" w:cs="Arial"/>
          <w:color w:val="151515"/>
          <w:sz w:val="21"/>
          <w:szCs w:val="21"/>
          <w:lang w:eastAsia="en-GB"/>
        </w:rPr>
        <w:br/>
      </w:r>
      <w:r w:rsidRPr="005C7A00">
        <w:rPr>
          <w:rFonts w:ascii="Arial" w:hAnsi="Arial" w:cs="Arial"/>
          <w:b/>
          <w:bCs/>
          <w:color w:val="151515"/>
          <w:sz w:val="21"/>
          <w:szCs w:val="21"/>
          <w:lang w:eastAsia="en-GB"/>
        </w:rPr>
        <w:t>BOARD MEMBER APPLICATION FORM</w:t>
      </w:r>
    </w:p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hAnsi="Arial" w:cs="Arial"/>
          <w:b/>
          <w:bCs/>
          <w:color w:val="151515"/>
          <w:sz w:val="21"/>
          <w:szCs w:val="21"/>
          <w:lang w:eastAsia="en-GB"/>
        </w:rPr>
        <w:t>1. Your Personal Details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00"/>
        <w:gridCol w:w="3407"/>
        <w:gridCol w:w="3434"/>
      </w:tblGrid>
      <w:tr w:rsidR="00221966" w:rsidRPr="006C1599">
        <w:trPr>
          <w:tblCellSpacing w:w="0" w:type="dxa"/>
        </w:trPr>
        <w:tc>
          <w:tcPr>
            <w:tcW w:w="22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Title:</w:t>
            </w:r>
          </w:p>
        </w:tc>
        <w:tc>
          <w:tcPr>
            <w:tcW w:w="6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22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Pr="005C7A00" w:rsidRDefault="00221966" w:rsidP="007636B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Forename:</w:t>
            </w:r>
          </w:p>
        </w:tc>
        <w:tc>
          <w:tcPr>
            <w:tcW w:w="6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22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Pr="005C7A00" w:rsidRDefault="00221966" w:rsidP="007636B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Surname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</w:tc>
        <w:tc>
          <w:tcPr>
            <w:tcW w:w="6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22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Pr="005C7A00" w:rsidRDefault="00221966" w:rsidP="007636B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Any previous surnames e.g maiden name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</w:tc>
        <w:tc>
          <w:tcPr>
            <w:tcW w:w="6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rHeight w:val="2280"/>
          <w:tblCellSpacing w:w="0" w:type="dxa"/>
        </w:trPr>
        <w:tc>
          <w:tcPr>
            <w:tcW w:w="22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Address: </w:t>
            </w:r>
            <w:r w:rsidRPr="005C7A00">
              <w:rPr>
                <w:rFonts w:ascii="Arial" w:hAnsi="Arial" w:cs="Arial"/>
                <w:i/>
                <w:iCs/>
                <w:color w:val="151515"/>
                <w:sz w:val="21"/>
                <w:szCs w:val="21"/>
                <w:lang w:eastAsia="en-GB"/>
              </w:rPr>
              <w:t>if appointed this address will appear on a public register and will be used as the address to which any documentation will be sent</w:t>
            </w:r>
          </w:p>
        </w:tc>
        <w:tc>
          <w:tcPr>
            <w:tcW w:w="6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220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966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Contact details:</w:t>
            </w: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Telephone (daytime)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Mobile: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after="0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Telephone (evening)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Fax: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after="0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6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E-mail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22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Occupation: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Role/Job Title:</w:t>
            </w:r>
          </w:p>
        </w:tc>
        <w:tc>
          <w:tcPr>
            <w:tcW w:w="68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9054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Other Directorships: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9054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Have you ever been convicted of a criminal offence, including cautions, reprimands, warnings or bind overs which remain </w:t>
            </w:r>
            <w:r w:rsidRPr="005C7A00">
              <w:rPr>
                <w:rFonts w:ascii="Arial" w:hAnsi="Arial" w:cs="Arial"/>
                <w:b/>
                <w:bCs/>
                <w:color w:val="151515"/>
                <w:sz w:val="21"/>
                <w:szCs w:val="21"/>
                <w:lang w:eastAsia="en-GB"/>
              </w:rPr>
              <w:t>“unspent”</w:t>
            </w: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?</w:t>
            </w:r>
          </w:p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If </w:t>
            </w:r>
            <w:r w:rsidRPr="005C7A00">
              <w:rPr>
                <w:rFonts w:ascii="Arial" w:hAnsi="Arial" w:cs="Arial"/>
                <w:b/>
                <w:bCs/>
                <w:color w:val="151515"/>
                <w:sz w:val="21"/>
                <w:szCs w:val="21"/>
                <w:lang w:eastAsia="en-GB"/>
              </w:rPr>
              <w:t>“Yes”</w:t>
            </w: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 please declare any </w:t>
            </w:r>
            <w:r w:rsidRPr="005C7A00">
              <w:rPr>
                <w:rFonts w:ascii="Arial" w:hAnsi="Arial" w:cs="Arial"/>
                <w:b/>
                <w:bCs/>
                <w:color w:val="151515"/>
                <w:sz w:val="21"/>
                <w:szCs w:val="21"/>
                <w:lang w:eastAsia="en-GB"/>
              </w:rPr>
              <w:t>“Unspent”</w:t>
            </w: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 criminal convictions, cautions, warnings, reprimands or bind overs.</w:t>
            </w:r>
          </w:p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i/>
                <w:iCs/>
                <w:color w:val="151515"/>
                <w:sz w:val="21"/>
                <w:szCs w:val="21"/>
                <w:lang w:eastAsia="en-GB"/>
              </w:rPr>
              <w:t>(Under the Rehabilitation of Offenders Act 1974, you are required to provide details of all “unspent” convictions).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b/>
                <w:bCs/>
                <w:color w:val="151515"/>
                <w:sz w:val="21"/>
                <w:szCs w:val="21"/>
                <w:lang w:eastAsia="en-GB"/>
              </w:rPr>
              <w:t>CRB checks will be undertaken where applicable</w:t>
            </w:r>
          </w:p>
        </w:tc>
      </w:tr>
    </w:tbl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041"/>
      </w:tblGrid>
      <w:tr w:rsidR="00221966" w:rsidRPr="006C1599">
        <w:trPr>
          <w:tblCellSpacing w:w="0" w:type="dxa"/>
        </w:trPr>
        <w:tc>
          <w:tcPr>
            <w:tcW w:w="985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I declare that the information on this form is correct.  I confirm that I have not been disqualified as a Director under company law or as a trustee under charity law and am eligible to serve on the Thyroid Patient Advocacy Trust Board. I understand my obligations as a Director and agree to comply with company law. For the purpose of the Data Protection Act 1998, I also consent to the company processing the information on this application form, for all and any purpose which the Company considers reasonable for reasons relating to my application to become a Board Member of TPA.</w:t>
            </w: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Signed……………………………………………………………Date ……………………………….</w:t>
            </w:r>
          </w:p>
        </w:tc>
      </w:tr>
    </w:tbl>
    <w:p w:rsidR="00221966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151515"/>
          <w:sz w:val="21"/>
          <w:szCs w:val="21"/>
          <w:lang w:eastAsia="en-GB"/>
        </w:rPr>
      </w:pPr>
    </w:p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hAnsi="Arial" w:cs="Arial"/>
          <w:b/>
          <w:bCs/>
          <w:color w:val="151515"/>
          <w:sz w:val="21"/>
          <w:szCs w:val="21"/>
          <w:lang w:eastAsia="en-GB"/>
        </w:rPr>
        <w:t>2. About You</w:t>
      </w:r>
    </w:p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hAnsi="Arial" w:cs="Arial"/>
          <w:color w:val="151515"/>
          <w:sz w:val="21"/>
          <w:szCs w:val="21"/>
          <w:lang w:eastAsia="en-GB"/>
        </w:rPr>
        <w:t>Please use this space to tell us about you:  what you feel you can bring to the Board, your particular qualities, expertise, abilities, interests and anything else you would like us to know in relation to your application.</w:t>
      </w:r>
    </w:p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hAnsi="Arial" w:cs="Arial"/>
          <w:i/>
          <w:iCs/>
          <w:color w:val="151515"/>
          <w:sz w:val="21"/>
          <w:szCs w:val="21"/>
          <w:lang w:eastAsia="en-GB"/>
        </w:rPr>
        <w:t>Please continue on a separate sheet if necessary.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041"/>
      </w:tblGrid>
      <w:tr w:rsidR="00221966" w:rsidRPr="006C1599">
        <w:trPr>
          <w:trHeight w:val="8319"/>
          <w:tblCellSpacing w:w="0" w:type="dxa"/>
        </w:trPr>
        <w:tc>
          <w:tcPr>
            <w:tcW w:w="9855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5C7A00">
            <w:pPr>
              <w:spacing w:before="100" w:beforeAutospacing="1" w:after="100" w:afterAutospacing="1" w:line="75" w:lineRule="atLeast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</w:tbl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</w:p>
    <w:p w:rsidR="00221966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151515"/>
          <w:sz w:val="21"/>
          <w:szCs w:val="21"/>
          <w:lang w:eastAsia="en-GB"/>
        </w:rPr>
      </w:pPr>
    </w:p>
    <w:p w:rsidR="00221966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151515"/>
          <w:sz w:val="21"/>
          <w:szCs w:val="21"/>
          <w:lang w:eastAsia="en-GB"/>
        </w:rPr>
      </w:pPr>
    </w:p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151515"/>
          <w:sz w:val="21"/>
          <w:szCs w:val="21"/>
          <w:lang w:eastAsia="en-GB"/>
        </w:rPr>
        <w:t>3</w:t>
      </w:r>
      <w:r w:rsidRPr="005C7A00">
        <w:rPr>
          <w:rFonts w:ascii="Arial" w:hAnsi="Arial" w:cs="Arial"/>
          <w:b/>
          <w:bCs/>
          <w:color w:val="151515"/>
          <w:sz w:val="21"/>
          <w:szCs w:val="21"/>
          <w:lang w:eastAsia="en-GB"/>
        </w:rPr>
        <w:t>. References</w:t>
      </w:r>
    </w:p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hAnsi="Arial" w:cs="Arial"/>
          <w:color w:val="151515"/>
          <w:sz w:val="21"/>
          <w:szCs w:val="21"/>
          <w:lang w:eastAsia="en-GB"/>
        </w:rPr>
        <w:t>Please give the name, address and telephone number of two people who know you and your work (not relatives).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466"/>
        <w:gridCol w:w="4575"/>
      </w:tblGrid>
      <w:tr w:rsidR="00221966" w:rsidRPr="006C159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Name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Name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</w:tc>
      </w:tr>
      <w:tr w:rsidR="00221966" w:rsidRPr="006C159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Position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Position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Address including postcode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Address including postcode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  <w:tr w:rsidR="00221966" w:rsidRPr="006C159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Telephone no:</w:t>
            </w: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Telephone no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</w:tc>
      </w:tr>
      <w:tr w:rsidR="00221966" w:rsidRPr="006C159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E-mail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E-mail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</w:tc>
      </w:tr>
      <w:tr w:rsidR="00221966" w:rsidRPr="006C1599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Please state how they know you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1966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  <w:r w:rsidRPr="005C7A00"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Please state how they know you</w:t>
            </w:r>
            <w:r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  <w:t>:</w:t>
            </w:r>
          </w:p>
          <w:p w:rsidR="00221966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  <w:p w:rsidR="00221966" w:rsidRPr="005C7A00" w:rsidRDefault="00221966" w:rsidP="00022C8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51515"/>
                <w:sz w:val="21"/>
                <w:szCs w:val="21"/>
                <w:lang w:eastAsia="en-GB"/>
              </w:rPr>
            </w:pPr>
          </w:p>
        </w:tc>
      </w:tr>
    </w:tbl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</w:p>
    <w:p w:rsidR="00221966" w:rsidRPr="005C7A00" w:rsidRDefault="00221966" w:rsidP="005C7A00">
      <w:pPr>
        <w:spacing w:before="100" w:beforeAutospacing="1" w:after="100" w:afterAutospacing="1" w:line="240" w:lineRule="auto"/>
        <w:rPr>
          <w:rFonts w:ascii="Arial" w:hAnsi="Arial" w:cs="Arial"/>
          <w:color w:val="151515"/>
          <w:sz w:val="21"/>
          <w:szCs w:val="21"/>
          <w:lang w:eastAsia="en-GB"/>
        </w:rPr>
      </w:pPr>
      <w:r w:rsidRPr="005C7A00">
        <w:rPr>
          <w:rFonts w:ascii="Arial" w:hAnsi="Arial" w:cs="Arial"/>
          <w:b/>
          <w:bCs/>
          <w:color w:val="151515"/>
          <w:sz w:val="21"/>
          <w:szCs w:val="21"/>
          <w:lang w:eastAsia="en-GB"/>
        </w:rPr>
        <w:t>Please return the completed form to: </w:t>
      </w:r>
      <w:hyperlink r:id="rId5" w:history="1">
        <w:r w:rsidRPr="005C7A00">
          <w:rPr>
            <w:rFonts w:ascii="Arial" w:hAnsi="Arial" w:cs="Arial"/>
            <w:b/>
            <w:bCs/>
            <w:color w:val="008E8F"/>
            <w:sz w:val="21"/>
            <w:szCs w:val="21"/>
            <w:u w:val="single"/>
            <w:lang w:eastAsia="en-GB"/>
          </w:rPr>
          <w:t>sheila@tpauk.com</w:t>
        </w:r>
      </w:hyperlink>
    </w:p>
    <w:p w:rsidR="00221966" w:rsidRDefault="00221966"/>
    <w:sectPr w:rsidR="00221966" w:rsidSect="00667B6D">
      <w:pgSz w:w="11906" w:h="16838"/>
      <w:pgMar w:top="719" w:right="1440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A00"/>
    <w:rsid w:val="00022C8F"/>
    <w:rsid w:val="000447D2"/>
    <w:rsid w:val="00221966"/>
    <w:rsid w:val="00263C00"/>
    <w:rsid w:val="004741FB"/>
    <w:rsid w:val="005C7A00"/>
    <w:rsid w:val="005E58D6"/>
    <w:rsid w:val="00667B6D"/>
    <w:rsid w:val="006C1599"/>
    <w:rsid w:val="007636B9"/>
    <w:rsid w:val="008D10F2"/>
    <w:rsid w:val="008F1CD3"/>
    <w:rsid w:val="00A24204"/>
    <w:rsid w:val="00C02464"/>
    <w:rsid w:val="00D33684"/>
    <w:rsid w:val="00D91E8D"/>
    <w:rsid w:val="00DB190A"/>
    <w:rsid w:val="00EB5533"/>
    <w:rsid w:val="00F00353"/>
    <w:rsid w:val="00F9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D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5C7A00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C7A00"/>
  </w:style>
  <w:style w:type="character" w:styleId="Emphasis">
    <w:name w:val="Emphasis"/>
    <w:basedOn w:val="DefaultParagraphFont"/>
    <w:uiPriority w:val="99"/>
    <w:qFormat/>
    <w:rsid w:val="005C7A00"/>
    <w:rPr>
      <w:i/>
      <w:iCs/>
    </w:rPr>
  </w:style>
  <w:style w:type="character" w:styleId="Hyperlink">
    <w:name w:val="Hyperlink"/>
    <w:basedOn w:val="DefaultParagraphFont"/>
    <w:uiPriority w:val="99"/>
    <w:semiHidden/>
    <w:rsid w:val="005C7A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6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ila@tpauk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332</Words>
  <Characters>1896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david.allcock@gmail.com</dc:creator>
  <cp:keywords/>
  <dc:description/>
  <cp:lastModifiedBy>TPA UK</cp:lastModifiedBy>
  <cp:revision>3</cp:revision>
  <dcterms:created xsi:type="dcterms:W3CDTF">2013-05-20T17:13:00Z</dcterms:created>
  <dcterms:modified xsi:type="dcterms:W3CDTF">2013-05-20T18:07:00Z</dcterms:modified>
</cp:coreProperties>
</file>